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BE" w:rsidRDefault="00894C80" w:rsidP="00490F57">
      <w:pPr>
        <w:tabs>
          <w:tab w:val="right" w:pos="8462"/>
        </w:tabs>
        <w:rPr>
          <w:rFonts w:ascii="Franklin Gothic Heavy" w:hAnsi="Franklin Gothic Heavy"/>
          <w:sz w:val="24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0DD1C0C" wp14:editId="336E1672">
            <wp:simplePos x="0" y="0"/>
            <wp:positionH relativeFrom="page">
              <wp:posOffset>6400800</wp:posOffset>
            </wp:positionH>
            <wp:positionV relativeFrom="page">
              <wp:posOffset>457200</wp:posOffset>
            </wp:positionV>
            <wp:extent cx="850392" cy="914537"/>
            <wp:effectExtent l="0" t="0" r="6985" b="0"/>
            <wp:wrapTight wrapText="bothSides">
              <wp:wrapPolygon edited="0">
                <wp:start x="8711" y="0"/>
                <wp:lineTo x="0" y="4500"/>
                <wp:lineTo x="0" y="6750"/>
                <wp:lineTo x="968" y="15750"/>
                <wp:lineTo x="7259" y="21150"/>
                <wp:lineTo x="8711" y="21150"/>
                <wp:lineTo x="12583" y="21150"/>
                <wp:lineTo x="14518" y="21150"/>
                <wp:lineTo x="19842" y="16200"/>
                <wp:lineTo x="21294" y="7650"/>
                <wp:lineTo x="21294" y="4500"/>
                <wp:lineTo x="12583" y="0"/>
                <wp:lineTo x="871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0thANIV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914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35D71">
        <w:rPr>
          <w:b/>
          <w:noProof/>
        </w:rPr>
        <w:drawing>
          <wp:anchor distT="0" distB="0" distL="118745" distR="118745" simplePos="0" relativeHeight="251647488" behindDoc="0" locked="0" layoutInCell="1" allowOverlap="1" wp14:anchorId="0A2823F9" wp14:editId="2FC463A8">
            <wp:simplePos x="0" y="0"/>
            <wp:positionH relativeFrom="page">
              <wp:posOffset>451485</wp:posOffset>
            </wp:positionH>
            <wp:positionV relativeFrom="paragraph">
              <wp:posOffset>2540</wp:posOffset>
            </wp:positionV>
            <wp:extent cx="914400" cy="914400"/>
            <wp:effectExtent l="0" t="0" r="0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F7D">
        <w:rPr>
          <w:rFonts w:ascii="Franklin Gothic Heavy" w:hAnsi="Franklin Gothic Heavy"/>
          <w:sz w:val="24"/>
        </w:rPr>
        <w:tab/>
      </w:r>
      <w:r w:rsidR="00490F57">
        <w:rPr>
          <w:rFonts w:ascii="Franklin Gothic Heavy" w:hAnsi="Franklin Gothic Heavy"/>
          <w:sz w:val="24"/>
        </w:rPr>
        <w:tab/>
      </w:r>
    </w:p>
    <w:sdt>
      <w:sdtPr>
        <w:rPr>
          <w:rFonts w:ascii="Copperplate Gothic Bold" w:hAnsi="Copperplate Gothic Bold"/>
          <w:sz w:val="24"/>
        </w:rPr>
        <w:id w:val="-932739611"/>
        <w:lock w:val="sdtContentLocked"/>
        <w:placeholder>
          <w:docPart w:val="162EFC904A364334ADC82B8FD5EBDB43"/>
        </w:placeholder>
        <w:group/>
      </w:sdtPr>
      <w:sdtEndPr/>
      <w:sdtContent>
        <w:p w:rsidR="003A60AF" w:rsidRPr="00694CCC" w:rsidRDefault="003A60AF" w:rsidP="00DA70F1">
          <w:pPr>
            <w:jc w:val="center"/>
            <w:rPr>
              <w:rFonts w:ascii="Copperplate Gothic Bold" w:hAnsi="Copperplate Gothic Bold"/>
            </w:rPr>
          </w:pPr>
          <w:r w:rsidRPr="00694CCC">
            <w:rPr>
              <w:rFonts w:ascii="Copperplate Gothic Bold" w:hAnsi="Copperplate Gothic Bold"/>
              <w:sz w:val="24"/>
            </w:rPr>
            <w:t>DEPARTMENT OF THE AIR FORCE</w:t>
          </w:r>
        </w:p>
      </w:sdtContent>
    </w:sdt>
    <w:sdt>
      <w:sdtPr>
        <w:rPr>
          <w:rFonts w:ascii="Copperplate Gothic Bold" w:hAnsi="Copperplate Gothic Bold"/>
        </w:rPr>
        <w:id w:val="1751467881"/>
        <w:lock w:val="contentLocked"/>
        <w:placeholder>
          <w:docPart w:val="162EFC904A364334ADC82B8FD5EBDB43"/>
        </w:placeholder>
        <w:group/>
      </w:sdtPr>
      <w:sdtEndPr/>
      <w:sdtContent>
        <w:sdt>
          <w:sdtPr>
            <w:rPr>
              <w:rFonts w:ascii="Copperplate Gothic Bold" w:hAnsi="Copperplate Gothic Bold"/>
              <w:sz w:val="21"/>
              <w:szCs w:val="21"/>
            </w:rPr>
            <w:id w:val="1548882890"/>
            <w:lock w:val="sdtContentLocked"/>
            <w:placeholder>
              <w:docPart w:val="162EFC904A364334ADC82B8FD5EBDB43"/>
            </w:placeholder>
            <w:text/>
          </w:sdtPr>
          <w:sdtEndPr/>
          <w:sdtContent>
            <w:p w:rsidR="00B52F11" w:rsidRPr="006D37AF" w:rsidRDefault="00BE6A1A" w:rsidP="00DA70F1">
              <w:pPr>
                <w:jc w:val="center"/>
                <w:outlineLvl w:val="0"/>
                <w:rPr>
                  <w:rFonts w:ascii="Copperplate Gothic Bold" w:hAnsi="Copperplate Gothic Bold"/>
                  <w:sz w:val="21"/>
                  <w:szCs w:val="21"/>
                </w:rPr>
              </w:pPr>
              <w:r>
                <w:rPr>
                  <w:rFonts w:ascii="Copperplate Gothic Bold" w:hAnsi="Copperplate Gothic Bold"/>
                  <w:sz w:val="21"/>
                  <w:szCs w:val="21"/>
                </w:rPr>
                <w:t xml:space="preserve">HEADQUARTERS </w:t>
              </w:r>
              <w:r w:rsidR="00E11F7D" w:rsidRPr="006D37AF">
                <w:rPr>
                  <w:rFonts w:ascii="Copperplate Gothic Bold" w:hAnsi="Copperplate Gothic Bold"/>
                  <w:sz w:val="21"/>
                  <w:szCs w:val="21"/>
                </w:rPr>
                <w:t>121ST AIR REFUELING WING</w:t>
              </w:r>
              <w:r w:rsidR="00EA758A">
                <w:rPr>
                  <w:rFonts w:ascii="Copperplate Gothic Bold" w:hAnsi="Copperplate Gothic Bold"/>
                  <w:sz w:val="21"/>
                  <w:szCs w:val="21"/>
                </w:rPr>
                <w:t xml:space="preserve"> (AMC) (ANG)</w:t>
              </w:r>
            </w:p>
          </w:sdtContent>
        </w:sdt>
        <w:sdt>
          <w:sdtPr>
            <w:rPr>
              <w:rFonts w:ascii="Copperplate Gothic Bold" w:hAnsi="Copperplate Gothic Bold"/>
              <w:sz w:val="21"/>
              <w:szCs w:val="21"/>
            </w:rPr>
            <w:id w:val="1308511854"/>
            <w:lock w:val="sdtContentLocked"/>
            <w:placeholder>
              <w:docPart w:val="162EFC904A364334ADC82B8FD5EBDB43"/>
            </w:placeholder>
            <w:text/>
          </w:sdtPr>
          <w:sdtEndPr/>
          <w:sdtContent>
            <w:p w:rsidR="003E66F4" w:rsidRPr="006D37AF" w:rsidRDefault="00E11F7D" w:rsidP="00DA70F1">
              <w:pPr>
                <w:jc w:val="center"/>
                <w:outlineLvl w:val="0"/>
                <w:rPr>
                  <w:rFonts w:ascii="Copperplate Gothic Bold" w:hAnsi="Copperplate Gothic Bold"/>
                  <w:sz w:val="21"/>
                  <w:szCs w:val="21"/>
                </w:rPr>
              </w:pPr>
              <w:r w:rsidRPr="006D37AF">
                <w:rPr>
                  <w:rFonts w:ascii="Copperplate Gothic Bold" w:hAnsi="Copperplate Gothic Bold"/>
                  <w:sz w:val="21"/>
                  <w:szCs w:val="21"/>
                </w:rPr>
                <w:t>7370 MINUTEMAN WAY</w:t>
              </w:r>
            </w:p>
          </w:sdtContent>
        </w:sdt>
        <w:sdt>
          <w:sdtPr>
            <w:rPr>
              <w:rFonts w:ascii="Copperplate Gothic Bold" w:hAnsi="Copperplate Gothic Bold"/>
              <w:sz w:val="21"/>
              <w:szCs w:val="21"/>
            </w:rPr>
            <w:id w:val="1927303433"/>
            <w:lock w:val="sdtContentLocked"/>
            <w:placeholder>
              <w:docPart w:val="162EFC904A364334ADC82B8FD5EBDB43"/>
            </w:placeholder>
            <w:text/>
          </w:sdtPr>
          <w:sdtEndPr/>
          <w:sdtContent>
            <w:p w:rsidR="003A60AF" w:rsidRDefault="009D6207" w:rsidP="00DA70F1">
              <w:pPr>
                <w:jc w:val="center"/>
                <w:outlineLvl w:val="0"/>
                <w:rPr>
                  <w:rFonts w:ascii="Arial" w:hAnsi="Arial" w:cs="Arial"/>
                </w:rPr>
              </w:pPr>
              <w:r w:rsidRPr="006D37AF">
                <w:rPr>
                  <w:rFonts w:ascii="Copperplate Gothic Bold" w:hAnsi="Copperplate Gothic Bold"/>
                  <w:sz w:val="21"/>
                  <w:szCs w:val="21"/>
                </w:rPr>
                <w:t>COLUMBUS,</w:t>
              </w:r>
              <w:r w:rsidR="003A60AF" w:rsidRPr="006D37AF">
                <w:rPr>
                  <w:rFonts w:ascii="Copperplate Gothic Bold" w:hAnsi="Copperplate Gothic Bold"/>
                  <w:sz w:val="21"/>
                  <w:szCs w:val="21"/>
                </w:rPr>
                <w:t xml:space="preserve"> </w:t>
              </w:r>
              <w:r w:rsidR="00B3152A" w:rsidRPr="006D37AF">
                <w:rPr>
                  <w:rFonts w:ascii="Copperplate Gothic Bold" w:hAnsi="Copperplate Gothic Bold"/>
                  <w:sz w:val="21"/>
                  <w:szCs w:val="21"/>
                </w:rPr>
                <w:t>OHIO</w:t>
              </w:r>
              <w:r w:rsidR="00290E86" w:rsidRPr="006D37AF">
                <w:rPr>
                  <w:rFonts w:ascii="Copperplate Gothic Bold" w:hAnsi="Copperplate Gothic Bold"/>
                  <w:sz w:val="21"/>
                  <w:szCs w:val="21"/>
                </w:rPr>
                <w:t xml:space="preserve"> </w:t>
              </w:r>
              <w:r w:rsidRPr="006D37AF">
                <w:rPr>
                  <w:rFonts w:ascii="Copperplate Gothic Bold" w:hAnsi="Copperplate Gothic Bold"/>
                  <w:sz w:val="21"/>
                  <w:szCs w:val="21"/>
                </w:rPr>
                <w:t xml:space="preserve"> </w:t>
              </w:r>
              <w:r w:rsidR="00E11F7D" w:rsidRPr="006D37AF">
                <w:rPr>
                  <w:rFonts w:ascii="Copperplate Gothic Bold" w:hAnsi="Copperplate Gothic Bold"/>
                  <w:sz w:val="21"/>
                  <w:szCs w:val="21"/>
                </w:rPr>
                <w:t>43217-1161</w:t>
              </w:r>
            </w:p>
          </w:sdtContent>
        </w:sdt>
      </w:sdtContent>
    </w:sdt>
    <w:p w:rsidR="00C8297F" w:rsidRDefault="00C8297F" w:rsidP="00DA70F1">
      <w:pPr>
        <w:jc w:val="center"/>
        <w:outlineLvl w:val="0"/>
        <w:rPr>
          <w:rFonts w:ascii="Arial" w:hAnsi="Arial" w:cs="Arial"/>
        </w:rPr>
      </w:pPr>
    </w:p>
    <w:p w:rsidR="00C8297F" w:rsidRDefault="00463AB5" w:rsidP="00463AB5">
      <w:pPr>
        <w:tabs>
          <w:tab w:val="left" w:pos="3240"/>
        </w:tabs>
        <w:jc w:val="center"/>
        <w:outlineLvl w:val="0"/>
        <w:rPr>
          <w:rFonts w:ascii="Arial" w:hAnsi="Arial" w:cs="Arial"/>
        </w:rPr>
      </w:pPr>
      <w:r>
        <w:rPr>
          <w:b/>
          <w:i/>
          <w:sz w:val="24"/>
          <w:szCs w:val="24"/>
        </w:rPr>
        <w:t xml:space="preserve">               </w:t>
      </w:r>
    </w:p>
    <w:p w:rsidR="00C8297F" w:rsidRDefault="00C8297F" w:rsidP="007A53EB">
      <w:pPr>
        <w:outlineLvl w:val="0"/>
        <w:rPr>
          <w:rFonts w:ascii="Arial" w:hAnsi="Arial" w:cs="Arial"/>
        </w:rPr>
      </w:pPr>
    </w:p>
    <w:p w:rsidR="007A53EB" w:rsidRDefault="007A53EB" w:rsidP="007A53EB">
      <w:pPr>
        <w:outlineLvl w:val="0"/>
        <w:rPr>
          <w:rFonts w:ascii="Arial" w:hAnsi="Arial" w:cs="Arial"/>
        </w:rPr>
      </w:pPr>
    </w:p>
    <w:p w:rsidR="003A60AF" w:rsidRPr="006420A0" w:rsidRDefault="00C8297F" w:rsidP="00833EA9">
      <w:pPr>
        <w:jc w:val="right"/>
        <w:outlineLvl w:val="0"/>
        <w:rPr>
          <w:sz w:val="24"/>
          <w:szCs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3A60AF">
        <w:rPr>
          <w:rFonts w:ascii="Arial" w:hAnsi="Arial"/>
          <w:b/>
        </w:rPr>
        <w:tab/>
      </w:r>
      <w:r w:rsidR="003A60AF">
        <w:rPr>
          <w:rFonts w:ascii="Arial" w:hAnsi="Arial"/>
          <w:b/>
        </w:rPr>
        <w:tab/>
      </w:r>
      <w:r w:rsidR="003A60AF">
        <w:rPr>
          <w:rFonts w:ascii="Arial" w:hAnsi="Arial"/>
          <w:b/>
        </w:rPr>
        <w:tab/>
      </w:r>
      <w:sdt>
        <w:sdtPr>
          <w:rPr>
            <w:sz w:val="24"/>
            <w:szCs w:val="24"/>
          </w:rPr>
          <w:alias w:val="Insert Date"/>
          <w:tag w:val="Insert Date"/>
          <w:id w:val="461781102"/>
          <w:lock w:val="sdtLocked"/>
          <w:placeholder>
            <w:docPart w:val="8DE5B5115CE84DC98071ABEA3F169745"/>
          </w:placeholder>
          <w:date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073F2D">
            <w:rPr>
              <w:sz w:val="24"/>
              <w:szCs w:val="24"/>
            </w:rPr>
            <w:t>Insert Date</w:t>
          </w:r>
        </w:sdtContent>
      </w:sdt>
    </w:p>
    <w:p w:rsidR="009D6207" w:rsidRPr="005C25EA" w:rsidRDefault="009D6207">
      <w:pPr>
        <w:pStyle w:val="Heading1"/>
        <w:rPr>
          <w:rFonts w:ascii="Times New Roman" w:hAnsi="Times New Roman"/>
          <w:b w:val="0"/>
          <w:sz w:val="24"/>
          <w:szCs w:val="24"/>
        </w:rPr>
      </w:pPr>
    </w:p>
    <w:p w:rsidR="00BE4FED" w:rsidRPr="00913A4B" w:rsidRDefault="00496BF8" w:rsidP="00BE4FE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74879090"/>
          <w:lock w:val="sdtContentLocked"/>
          <w:placeholder>
            <w:docPart w:val="162EFC904A364334ADC82B8FD5EBDB43"/>
          </w:placeholder>
          <w:group/>
        </w:sdtPr>
        <w:sdtEndPr/>
        <w:sdtContent>
          <w:r w:rsidR="00BE4FED" w:rsidRPr="00913A4B">
            <w:rPr>
              <w:sz w:val="24"/>
              <w:szCs w:val="24"/>
            </w:rPr>
            <w:t>MEMORANDUM FOR</w:t>
          </w:r>
        </w:sdtContent>
      </w:sdt>
      <w:r w:rsidR="00BE4FED" w:rsidRPr="00913A4B">
        <w:rPr>
          <w:sz w:val="24"/>
          <w:szCs w:val="24"/>
        </w:rPr>
        <w:t xml:space="preserve"> </w:t>
      </w:r>
      <w:r w:rsidR="00EA75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OFFICE SYMBOL IN ALL CAPS"/>
          <w:tag w:val="OFFICE SYMBOL IN ALL CAPS"/>
          <w:id w:val="1911266345"/>
          <w:lock w:val="sdtLocked"/>
          <w:placeholder>
            <w:docPart w:val="162EFC904A364334ADC82B8FD5EBDB43"/>
          </w:placeholder>
          <w:text/>
        </w:sdtPr>
        <w:sdtEndPr/>
        <w:sdtContent>
          <w:r w:rsidR="00073F2D">
            <w:rPr>
              <w:sz w:val="24"/>
              <w:szCs w:val="24"/>
            </w:rPr>
            <w:t>OFFICE SYMBOL</w:t>
          </w:r>
        </w:sdtContent>
      </w:sdt>
    </w:p>
    <w:p w:rsidR="00BE4FED" w:rsidRPr="00913A4B" w:rsidRDefault="00BE4FED" w:rsidP="00BE4FED">
      <w:pPr>
        <w:rPr>
          <w:sz w:val="24"/>
          <w:szCs w:val="24"/>
        </w:rPr>
      </w:pPr>
    </w:p>
    <w:p w:rsidR="00BE4FED" w:rsidRPr="00913A4B" w:rsidRDefault="00496BF8" w:rsidP="00BE4FE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30898299"/>
          <w:lock w:val="sdtContentLocked"/>
          <w:placeholder>
            <w:docPart w:val="162EFC904A364334ADC82B8FD5EBDB43"/>
          </w:placeholder>
          <w:group/>
        </w:sdtPr>
        <w:sdtEndPr/>
        <w:sdtContent>
          <w:r w:rsidR="00BE4FED">
            <w:rPr>
              <w:sz w:val="24"/>
              <w:szCs w:val="24"/>
            </w:rPr>
            <w:t>FROM:</w:t>
          </w:r>
        </w:sdtContent>
      </w:sdt>
      <w:r w:rsidR="00BE4FE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INSERT OFFICE SYMBOL IN ALL CAPS"/>
          <w:tag w:val="INSERT OFFICE SYMBOL IN ALL CAPS"/>
          <w:id w:val="566851536"/>
          <w:lock w:val="sdtLocked"/>
          <w:placeholder>
            <w:docPart w:val="162EFC904A364334ADC82B8FD5EBDB43"/>
          </w:placeholder>
          <w:text/>
        </w:sdtPr>
        <w:sdtEndPr/>
        <w:sdtContent>
          <w:r w:rsidR="00C40FE6">
            <w:rPr>
              <w:sz w:val="24"/>
              <w:szCs w:val="24"/>
            </w:rPr>
            <w:t>O</w:t>
          </w:r>
          <w:r w:rsidR="001051A5">
            <w:rPr>
              <w:sz w:val="24"/>
              <w:szCs w:val="24"/>
            </w:rPr>
            <w:t>FFICE SYMBOL</w:t>
          </w:r>
        </w:sdtContent>
      </w:sdt>
    </w:p>
    <w:p w:rsidR="00BE4FED" w:rsidRPr="00913A4B" w:rsidRDefault="00BE4FED" w:rsidP="00BE4FED">
      <w:pPr>
        <w:rPr>
          <w:sz w:val="24"/>
          <w:szCs w:val="24"/>
        </w:rPr>
      </w:pPr>
    </w:p>
    <w:p w:rsidR="00BE4FED" w:rsidRPr="00913A4B" w:rsidRDefault="00496BF8" w:rsidP="00BE4FE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42220686"/>
          <w:lock w:val="sdtContentLocked"/>
          <w:placeholder>
            <w:docPart w:val="162EFC904A364334ADC82B8FD5EBDB43"/>
          </w:placeholder>
          <w:group/>
        </w:sdtPr>
        <w:sdtEndPr/>
        <w:sdtContent>
          <w:r w:rsidR="00BE4FED" w:rsidRPr="00913A4B">
            <w:rPr>
              <w:sz w:val="24"/>
              <w:szCs w:val="24"/>
            </w:rPr>
            <w:t>SUBJECT:</w:t>
          </w:r>
        </w:sdtContent>
      </w:sdt>
      <w:r w:rsidR="00BE4FED" w:rsidRPr="00913A4B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Insert Summary of Memorandum"/>
          <w:tag w:val="Insert Summary of Memorandum"/>
          <w:id w:val="957381394"/>
          <w:lock w:val="sdtLocked"/>
          <w:placeholder>
            <w:docPart w:val="162EFC904A364334ADC82B8FD5EBDB43"/>
          </w:placeholder>
          <w:text/>
        </w:sdtPr>
        <w:sdtEndPr/>
        <w:sdtContent>
          <w:r w:rsidR="00D83C7D">
            <w:rPr>
              <w:sz w:val="24"/>
              <w:szCs w:val="24"/>
            </w:rPr>
            <w:t>Summa</w:t>
          </w:r>
          <w:r w:rsidR="00BE4FED">
            <w:rPr>
              <w:sz w:val="24"/>
              <w:szCs w:val="24"/>
            </w:rPr>
            <w:t>ry</w:t>
          </w:r>
          <w:r w:rsidR="001D4BDA">
            <w:rPr>
              <w:sz w:val="24"/>
              <w:szCs w:val="24"/>
            </w:rPr>
            <w:t xml:space="preserve"> of M</w:t>
          </w:r>
          <w:r w:rsidR="00BE4FED">
            <w:rPr>
              <w:sz w:val="24"/>
              <w:szCs w:val="24"/>
            </w:rPr>
            <w:t>emorandum</w:t>
          </w:r>
        </w:sdtContent>
      </w:sdt>
    </w:p>
    <w:p w:rsidR="00BE4FED" w:rsidRPr="00913A4B" w:rsidRDefault="00BE4FED" w:rsidP="00BE4FED">
      <w:pPr>
        <w:jc w:val="both"/>
        <w:rPr>
          <w:sz w:val="24"/>
          <w:szCs w:val="24"/>
        </w:rPr>
      </w:pPr>
    </w:p>
    <w:p w:rsidR="00BE4FED" w:rsidRDefault="00BE4FED" w:rsidP="00BE4FED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sdt>
        <w:sdtPr>
          <w:rPr>
            <w:sz w:val="24"/>
            <w:szCs w:val="24"/>
          </w:rPr>
          <w:alias w:val="Add first paragraph "/>
          <w:tag w:val="Add first paragraph "/>
          <w:id w:val="201368594"/>
          <w:lock w:val="sdtLocked"/>
          <w:placeholder>
            <w:docPart w:val="162EFC904A364334ADC82B8FD5EBDB43"/>
          </w:placeholder>
          <w:text/>
        </w:sdtPr>
        <w:sdtEndPr/>
        <w:sdtContent>
          <w:r>
            <w:rPr>
              <w:sz w:val="24"/>
              <w:szCs w:val="24"/>
            </w:rPr>
            <w:t>First paragraph here</w:t>
          </w:r>
        </w:sdtContent>
      </w:sdt>
      <w:r>
        <w:rPr>
          <w:sz w:val="24"/>
          <w:szCs w:val="24"/>
        </w:rPr>
        <w:t>.</w:t>
      </w:r>
    </w:p>
    <w:p w:rsidR="00BE4FED" w:rsidRDefault="00BE4FED" w:rsidP="00BE4FED">
      <w:pPr>
        <w:rPr>
          <w:sz w:val="24"/>
          <w:szCs w:val="24"/>
        </w:rPr>
      </w:pPr>
    </w:p>
    <w:p w:rsidR="00BE4FED" w:rsidRDefault="00BE4FED" w:rsidP="00BE4FED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sdt>
        <w:sdtPr>
          <w:rPr>
            <w:sz w:val="24"/>
            <w:szCs w:val="24"/>
          </w:rPr>
          <w:alias w:val="Add second paragraph"/>
          <w:tag w:val="Add second paragraph"/>
          <w:id w:val="73784551"/>
          <w:placeholder>
            <w:docPart w:val="162EFC904A364334ADC82B8FD5EBDB43"/>
          </w:placeholder>
          <w:text/>
        </w:sdtPr>
        <w:sdtEndPr/>
        <w:sdtContent>
          <w:r>
            <w:rPr>
              <w:sz w:val="24"/>
              <w:szCs w:val="24"/>
            </w:rPr>
            <w:t>Second paragraph here.  If there is only one paragraph, remove the number “1.”</w:t>
          </w:r>
        </w:sdtContent>
      </w:sdt>
    </w:p>
    <w:p w:rsidR="001051A5" w:rsidRDefault="001051A5" w:rsidP="00BE4FED">
      <w:pPr>
        <w:rPr>
          <w:sz w:val="24"/>
          <w:szCs w:val="24"/>
        </w:rPr>
      </w:pPr>
    </w:p>
    <w:p w:rsidR="001051A5" w:rsidRPr="009047A4" w:rsidRDefault="001051A5" w:rsidP="00BE4FED">
      <w:r>
        <w:rPr>
          <w:sz w:val="24"/>
          <w:szCs w:val="24"/>
        </w:rPr>
        <w:t xml:space="preserve">3.  </w:t>
      </w:r>
      <w:sdt>
        <w:sdtPr>
          <w:rPr>
            <w:sz w:val="24"/>
            <w:szCs w:val="24"/>
          </w:rPr>
          <w:alias w:val="Third Paragraph if needed"/>
          <w:tag w:val="Third Paragraph if needed"/>
          <w:id w:val="-1089543690"/>
          <w:placeholder>
            <w:docPart w:val="162EFC904A364334ADC82B8FD5EBDB43"/>
          </w:placeholder>
          <w:text/>
        </w:sdtPr>
        <w:sdtEndPr/>
        <w:sdtContent>
          <w:r>
            <w:rPr>
              <w:sz w:val="24"/>
              <w:szCs w:val="24"/>
            </w:rPr>
            <w:t>Third paragraph if needed.</w:t>
          </w:r>
        </w:sdtContent>
      </w:sdt>
    </w:p>
    <w:p w:rsidR="00BE4FED" w:rsidRDefault="00BE4FED" w:rsidP="00BE4FED">
      <w:pPr>
        <w:jc w:val="both"/>
        <w:rPr>
          <w:sz w:val="24"/>
          <w:szCs w:val="24"/>
        </w:rPr>
      </w:pPr>
    </w:p>
    <w:p w:rsidR="00BE4FED" w:rsidRPr="00913A4B" w:rsidRDefault="00BE4FED" w:rsidP="00BE4FED">
      <w:pPr>
        <w:tabs>
          <w:tab w:val="left" w:pos="2610"/>
        </w:tabs>
        <w:ind w:right="695"/>
        <w:rPr>
          <w:sz w:val="24"/>
          <w:szCs w:val="24"/>
        </w:rPr>
      </w:pPr>
    </w:p>
    <w:p w:rsidR="00BE4FED" w:rsidRPr="00913A4B" w:rsidRDefault="00BE4FED" w:rsidP="00BE4FED">
      <w:pPr>
        <w:tabs>
          <w:tab w:val="left" w:pos="2610"/>
        </w:tabs>
        <w:ind w:right="695"/>
        <w:rPr>
          <w:sz w:val="24"/>
          <w:szCs w:val="24"/>
        </w:rPr>
      </w:pPr>
    </w:p>
    <w:p w:rsidR="00BE4FED" w:rsidRPr="00913A4B" w:rsidRDefault="00BE4FED" w:rsidP="00BE4FED">
      <w:pPr>
        <w:tabs>
          <w:tab w:val="left" w:pos="2610"/>
        </w:tabs>
        <w:ind w:right="695"/>
        <w:rPr>
          <w:sz w:val="24"/>
          <w:szCs w:val="24"/>
        </w:rPr>
      </w:pPr>
      <w:r w:rsidRPr="00913A4B">
        <w:rPr>
          <w:sz w:val="24"/>
          <w:szCs w:val="24"/>
        </w:rPr>
        <w:t xml:space="preserve">                                             </w:t>
      </w:r>
      <w:r w:rsidR="00C40FE6">
        <w:rPr>
          <w:sz w:val="24"/>
          <w:szCs w:val="24"/>
        </w:rPr>
        <w:t xml:space="preserve">                               </w:t>
      </w:r>
    </w:p>
    <w:p w:rsidR="00BE4FED" w:rsidRPr="000275C9" w:rsidRDefault="00BE4FED" w:rsidP="006733AB">
      <w:pPr>
        <w:tabs>
          <w:tab w:val="left" w:pos="4320"/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733AB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NAME  IN ALL CAPS"/>
          <w:tag w:val="NAME IN ALL CAPS"/>
          <w:id w:val="2078238040"/>
          <w:lock w:val="sdtLocked"/>
          <w:placeholder>
            <w:docPart w:val="162EFC904A364334ADC82B8FD5EBDB43"/>
          </w:placeholder>
          <w:text/>
        </w:sdtPr>
        <w:sdtEndPr/>
        <w:sdtContent>
          <w:r w:rsidR="00EA758A">
            <w:rPr>
              <w:sz w:val="24"/>
              <w:szCs w:val="24"/>
            </w:rPr>
            <w:t xml:space="preserve">JANE I. OKAY, </w:t>
          </w:r>
        </w:sdtContent>
      </w:sdt>
      <w:sdt>
        <w:sdtPr>
          <w:rPr>
            <w:sz w:val="24"/>
            <w:szCs w:val="24"/>
          </w:rPr>
          <w:alias w:val="Abbreviated Rank"/>
          <w:tag w:val="Abbreviated Rank"/>
          <w:id w:val="1901551147"/>
          <w:lock w:val="sdtLocked"/>
          <w:placeholder>
            <w:docPart w:val="162EFC904A364334ADC82B8FD5EBDB43"/>
          </w:placeholder>
          <w:text/>
        </w:sdtPr>
        <w:sdtEndPr/>
        <w:sdtContent>
          <w:r w:rsidR="00EA758A">
            <w:rPr>
              <w:sz w:val="24"/>
              <w:szCs w:val="24"/>
            </w:rPr>
            <w:t xml:space="preserve">Rank, </w:t>
          </w:r>
        </w:sdtContent>
      </w:sdt>
      <w:sdt>
        <w:sdtPr>
          <w:rPr>
            <w:sz w:val="24"/>
            <w:szCs w:val="24"/>
          </w:rPr>
          <w:alias w:val="ORGANIZATION"/>
          <w:tag w:val="ORGANIZATION"/>
          <w:id w:val="678780645"/>
          <w:lock w:val="sdtContentLocked"/>
          <w:placeholder>
            <w:docPart w:val="162EFC904A364334ADC82B8FD5EBDB43"/>
          </w:placeholder>
          <w:text/>
        </w:sdtPr>
        <w:sdtEndPr/>
        <w:sdtContent>
          <w:r w:rsidR="00EA758A">
            <w:rPr>
              <w:sz w:val="24"/>
              <w:szCs w:val="24"/>
            </w:rPr>
            <w:t>ANG</w:t>
          </w:r>
        </w:sdtContent>
      </w:sdt>
    </w:p>
    <w:p w:rsidR="00BE4FED" w:rsidRDefault="006733AB" w:rsidP="006733AB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0367806"/>
          <w:lock w:val="contentLocked"/>
          <w:placeholder>
            <w:docPart w:val="162EFC904A364334ADC82B8FD5EBDB43"/>
          </w:placeholder>
          <w:group/>
        </w:sdtPr>
        <w:sdtEndPr/>
        <w:sdtContent>
          <w:sdt>
            <w:sdtPr>
              <w:rPr>
                <w:sz w:val="24"/>
                <w:szCs w:val="24"/>
              </w:rPr>
              <w:alias w:val="Add Job Title "/>
              <w:tag w:val="Add Job Title"/>
              <w:id w:val="1407110981"/>
              <w:lock w:val="sdtLocked"/>
              <w:placeholder>
                <w:docPart w:val="162EFC904A364334ADC82B8FD5EBDB43"/>
              </w:placeholder>
              <w:text/>
            </w:sdtPr>
            <w:sdtEndPr/>
            <w:sdtContent>
              <w:r w:rsidR="00EA758A">
                <w:rPr>
                  <w:sz w:val="24"/>
                  <w:szCs w:val="24"/>
                </w:rPr>
                <w:t>Job Title</w:t>
              </w:r>
            </w:sdtContent>
          </w:sdt>
        </w:sdtContent>
      </w:sdt>
      <w:r w:rsidR="00BE4FED">
        <w:rPr>
          <w:sz w:val="24"/>
          <w:szCs w:val="24"/>
        </w:rPr>
        <w:tab/>
      </w:r>
      <w:r w:rsidR="00EA758A">
        <w:rPr>
          <w:sz w:val="24"/>
          <w:szCs w:val="24"/>
        </w:rPr>
        <w:t xml:space="preserve">                         </w:t>
      </w:r>
      <w:r w:rsidR="00EA758A">
        <w:rPr>
          <w:sz w:val="24"/>
          <w:szCs w:val="24"/>
        </w:rPr>
        <w:tab/>
      </w:r>
      <w:r w:rsidR="00EA758A">
        <w:rPr>
          <w:sz w:val="24"/>
          <w:szCs w:val="24"/>
        </w:rPr>
        <w:tab/>
      </w:r>
      <w:r w:rsidR="00BE4FED" w:rsidRPr="000275C9">
        <w:rPr>
          <w:sz w:val="24"/>
          <w:szCs w:val="24"/>
        </w:rPr>
        <w:t xml:space="preserve"> </w:t>
      </w:r>
    </w:p>
    <w:p w:rsidR="00BE4FED" w:rsidRDefault="00BE4FED" w:rsidP="00BE4FED">
      <w:pPr>
        <w:tabs>
          <w:tab w:val="left" w:pos="4320"/>
        </w:tabs>
        <w:rPr>
          <w:sz w:val="24"/>
          <w:szCs w:val="24"/>
        </w:rPr>
      </w:pPr>
    </w:p>
    <w:p w:rsidR="00380EED" w:rsidRDefault="00380EED" w:rsidP="00BE4FED">
      <w:pPr>
        <w:tabs>
          <w:tab w:val="left" w:pos="4320"/>
        </w:tabs>
        <w:rPr>
          <w:sz w:val="24"/>
          <w:szCs w:val="24"/>
        </w:rPr>
      </w:pPr>
    </w:p>
    <w:p w:rsidR="00BE4FED" w:rsidRDefault="00BE4FED" w:rsidP="00BE4FED">
      <w:pPr>
        <w:rPr>
          <w:sz w:val="24"/>
        </w:rPr>
      </w:pPr>
      <w:r>
        <w:rPr>
          <w:sz w:val="24"/>
        </w:rPr>
        <w:t>Attachment:</w:t>
      </w:r>
    </w:p>
    <w:sdt>
      <w:sdtPr>
        <w:rPr>
          <w:sz w:val="24"/>
        </w:rPr>
        <w:alias w:val="Add attachment name if needed"/>
        <w:tag w:val="Add attachment name if needed"/>
        <w:id w:val="-96796748"/>
        <w:placeholder>
          <w:docPart w:val="162EFC904A364334ADC82B8FD5EBDB43"/>
        </w:placeholder>
        <w:text/>
      </w:sdtPr>
      <w:sdtEndPr/>
      <w:sdtContent>
        <w:p w:rsidR="00BE4FED" w:rsidRDefault="00C40FE6" w:rsidP="00BE4FED">
          <w:pPr>
            <w:rPr>
              <w:sz w:val="24"/>
            </w:rPr>
          </w:pPr>
          <w:r>
            <w:rPr>
              <w:sz w:val="24"/>
            </w:rPr>
            <w:t>N</w:t>
          </w:r>
          <w:r w:rsidR="00BE4FED">
            <w:rPr>
              <w:sz w:val="24"/>
            </w:rPr>
            <w:t>ame of Attachment</w:t>
          </w:r>
        </w:p>
      </w:sdtContent>
    </w:sdt>
    <w:p w:rsidR="00BE4FED" w:rsidRPr="002B5185" w:rsidRDefault="00BE4FED" w:rsidP="00BE4FED">
      <w:pPr>
        <w:rPr>
          <w:sz w:val="24"/>
        </w:rPr>
      </w:pPr>
    </w:p>
    <w:p w:rsidR="00BE4FED" w:rsidRDefault="00BE4FED" w:rsidP="00BE4FED">
      <w:pPr>
        <w:rPr>
          <w:sz w:val="24"/>
        </w:rPr>
      </w:pPr>
      <w:r>
        <w:rPr>
          <w:sz w:val="24"/>
        </w:rPr>
        <w:t>cc:</w:t>
      </w:r>
    </w:p>
    <w:sdt>
      <w:sdtPr>
        <w:rPr>
          <w:sz w:val="24"/>
        </w:rPr>
        <w:alias w:val="Name of cc individual or OFFICE SYMBOL IN ALL CAPS"/>
        <w:tag w:val="Name of cc individual or OFFICE SYMBOL IN ALL CAPS"/>
        <w:id w:val="-889416266"/>
        <w:placeholder>
          <w:docPart w:val="162EFC904A364334ADC82B8FD5EBDB43"/>
        </w:placeholder>
        <w:text/>
      </w:sdtPr>
      <w:sdtEndPr/>
      <w:sdtContent>
        <w:p w:rsidR="00BE4FED" w:rsidRDefault="00C40FE6" w:rsidP="00BE4FED">
          <w:pPr>
            <w:rPr>
              <w:sz w:val="24"/>
            </w:rPr>
          </w:pPr>
          <w:r>
            <w:rPr>
              <w:sz w:val="24"/>
            </w:rPr>
            <w:t>N</w:t>
          </w:r>
          <w:r w:rsidR="00BE4FED">
            <w:rPr>
              <w:sz w:val="24"/>
            </w:rPr>
            <w:t>ame of cc</w:t>
          </w:r>
        </w:p>
      </w:sdtContent>
    </w:sdt>
    <w:p w:rsidR="00BE4FED" w:rsidRDefault="00BE4FED" w:rsidP="00BE4FED">
      <w:pPr>
        <w:rPr>
          <w:sz w:val="24"/>
        </w:rPr>
      </w:pPr>
    </w:p>
    <w:p w:rsidR="00D62C9E" w:rsidRPr="007A53EB" w:rsidRDefault="00D62C9E" w:rsidP="001D4BDA">
      <w:pPr>
        <w:tabs>
          <w:tab w:val="left" w:pos="4320"/>
        </w:tabs>
        <w:rPr>
          <w:sz w:val="24"/>
        </w:rPr>
      </w:pPr>
    </w:p>
    <w:sectPr w:rsidR="00D62C9E" w:rsidRPr="007A53EB" w:rsidSect="00E63603">
      <w:footerReference w:type="default" r:id="rId12"/>
      <w:pgSz w:w="12240" w:h="15840" w:code="1"/>
      <w:pgMar w:top="72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F8" w:rsidRDefault="00496BF8">
      <w:r>
        <w:separator/>
      </w:r>
    </w:p>
  </w:endnote>
  <w:endnote w:type="continuationSeparator" w:id="0">
    <w:p w:rsidR="00496BF8" w:rsidRDefault="0049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Times New Roman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33" w:rsidRPr="00463AB5" w:rsidRDefault="001D2A33" w:rsidP="00463AB5">
    <w:pPr>
      <w:pStyle w:val="Footer"/>
      <w:jc w:val="center"/>
      <w:rPr>
        <w:sz w:val="24"/>
        <w:szCs w:val="24"/>
      </w:rPr>
    </w:pPr>
  </w:p>
  <w:p w:rsidR="001D2A33" w:rsidRDefault="001D2A33">
    <w:pPr>
      <w:pStyle w:val="Footer"/>
    </w:pPr>
  </w:p>
  <w:p w:rsidR="001D2A33" w:rsidRDefault="001D2A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F8" w:rsidRDefault="00496BF8">
      <w:r>
        <w:separator/>
      </w:r>
    </w:p>
  </w:footnote>
  <w:footnote w:type="continuationSeparator" w:id="0">
    <w:p w:rsidR="00496BF8" w:rsidRDefault="0049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2F2F"/>
    <w:multiLevelType w:val="hybridMultilevel"/>
    <w:tmpl w:val="F22AF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FE"/>
    <w:rsid w:val="000031DF"/>
    <w:rsid w:val="00024E7F"/>
    <w:rsid w:val="00060BC9"/>
    <w:rsid w:val="00073F2D"/>
    <w:rsid w:val="0007679B"/>
    <w:rsid w:val="000F3DAC"/>
    <w:rsid w:val="001051A5"/>
    <w:rsid w:val="00105B93"/>
    <w:rsid w:val="00126586"/>
    <w:rsid w:val="0017188D"/>
    <w:rsid w:val="001D2A33"/>
    <w:rsid w:val="001D32C9"/>
    <w:rsid w:val="001D4BDA"/>
    <w:rsid w:val="001F39D6"/>
    <w:rsid w:val="002253BE"/>
    <w:rsid w:val="00227A63"/>
    <w:rsid w:val="00260182"/>
    <w:rsid w:val="002617E3"/>
    <w:rsid w:val="00277FE1"/>
    <w:rsid w:val="00290E86"/>
    <w:rsid w:val="002B06F5"/>
    <w:rsid w:val="002F4DD2"/>
    <w:rsid w:val="003024C2"/>
    <w:rsid w:val="00335C66"/>
    <w:rsid w:val="00376521"/>
    <w:rsid w:val="00380EED"/>
    <w:rsid w:val="003A4F41"/>
    <w:rsid w:val="003A60AF"/>
    <w:rsid w:val="003C0892"/>
    <w:rsid w:val="003E66F4"/>
    <w:rsid w:val="003F04B5"/>
    <w:rsid w:val="00405ADF"/>
    <w:rsid w:val="00451E56"/>
    <w:rsid w:val="00463AB5"/>
    <w:rsid w:val="00490F57"/>
    <w:rsid w:val="00491425"/>
    <w:rsid w:val="00492566"/>
    <w:rsid w:val="00493E98"/>
    <w:rsid w:val="00496BF8"/>
    <w:rsid w:val="004C2AED"/>
    <w:rsid w:val="00533D5A"/>
    <w:rsid w:val="00552FF8"/>
    <w:rsid w:val="00566C29"/>
    <w:rsid w:val="00587829"/>
    <w:rsid w:val="005923FF"/>
    <w:rsid w:val="005A1CBA"/>
    <w:rsid w:val="005C25EA"/>
    <w:rsid w:val="005C3F33"/>
    <w:rsid w:val="005C512F"/>
    <w:rsid w:val="005F012D"/>
    <w:rsid w:val="00614507"/>
    <w:rsid w:val="006420A0"/>
    <w:rsid w:val="00652E88"/>
    <w:rsid w:val="006550D6"/>
    <w:rsid w:val="00662569"/>
    <w:rsid w:val="00666EE8"/>
    <w:rsid w:val="006733AB"/>
    <w:rsid w:val="006858A3"/>
    <w:rsid w:val="00694CCC"/>
    <w:rsid w:val="006A6A34"/>
    <w:rsid w:val="006D37AF"/>
    <w:rsid w:val="006D458D"/>
    <w:rsid w:val="006F14DD"/>
    <w:rsid w:val="006F198C"/>
    <w:rsid w:val="00733195"/>
    <w:rsid w:val="00757ABD"/>
    <w:rsid w:val="00786937"/>
    <w:rsid w:val="00791ED2"/>
    <w:rsid w:val="0079233A"/>
    <w:rsid w:val="007A53EB"/>
    <w:rsid w:val="007A7D1E"/>
    <w:rsid w:val="007A7EFE"/>
    <w:rsid w:val="007C5F2E"/>
    <w:rsid w:val="007F6E3B"/>
    <w:rsid w:val="00800D5F"/>
    <w:rsid w:val="00815639"/>
    <w:rsid w:val="00817BDF"/>
    <w:rsid w:val="00833EA9"/>
    <w:rsid w:val="008449CA"/>
    <w:rsid w:val="0085371F"/>
    <w:rsid w:val="00883ED2"/>
    <w:rsid w:val="00894C80"/>
    <w:rsid w:val="008A5E43"/>
    <w:rsid w:val="008A69A5"/>
    <w:rsid w:val="008D5F69"/>
    <w:rsid w:val="008F40E6"/>
    <w:rsid w:val="0093701D"/>
    <w:rsid w:val="00943401"/>
    <w:rsid w:val="00962A22"/>
    <w:rsid w:val="00971F4D"/>
    <w:rsid w:val="00984ACE"/>
    <w:rsid w:val="009D1025"/>
    <w:rsid w:val="009D6207"/>
    <w:rsid w:val="00A2769D"/>
    <w:rsid w:val="00A32E40"/>
    <w:rsid w:val="00A418CE"/>
    <w:rsid w:val="00A5360B"/>
    <w:rsid w:val="00AA0386"/>
    <w:rsid w:val="00B3152A"/>
    <w:rsid w:val="00B31E04"/>
    <w:rsid w:val="00B35D71"/>
    <w:rsid w:val="00B52F11"/>
    <w:rsid w:val="00B81D56"/>
    <w:rsid w:val="00B86EB5"/>
    <w:rsid w:val="00BE4FED"/>
    <w:rsid w:val="00BE6A1A"/>
    <w:rsid w:val="00C16EF4"/>
    <w:rsid w:val="00C36759"/>
    <w:rsid w:val="00C40FE6"/>
    <w:rsid w:val="00C7508F"/>
    <w:rsid w:val="00C8297F"/>
    <w:rsid w:val="00C83345"/>
    <w:rsid w:val="00C96BBB"/>
    <w:rsid w:val="00CA51C1"/>
    <w:rsid w:val="00CC3EAC"/>
    <w:rsid w:val="00CC4F66"/>
    <w:rsid w:val="00CD21A0"/>
    <w:rsid w:val="00CD2B47"/>
    <w:rsid w:val="00CD2BD2"/>
    <w:rsid w:val="00D20150"/>
    <w:rsid w:val="00D25B09"/>
    <w:rsid w:val="00D30B7F"/>
    <w:rsid w:val="00D44D4D"/>
    <w:rsid w:val="00D45510"/>
    <w:rsid w:val="00D56D8F"/>
    <w:rsid w:val="00D62C9E"/>
    <w:rsid w:val="00D637E6"/>
    <w:rsid w:val="00D83C7D"/>
    <w:rsid w:val="00D86EF0"/>
    <w:rsid w:val="00DA3E1F"/>
    <w:rsid w:val="00DA70F1"/>
    <w:rsid w:val="00DC54BD"/>
    <w:rsid w:val="00DF053D"/>
    <w:rsid w:val="00DF1FFC"/>
    <w:rsid w:val="00DF2FBE"/>
    <w:rsid w:val="00DF730D"/>
    <w:rsid w:val="00E040A0"/>
    <w:rsid w:val="00E11F7D"/>
    <w:rsid w:val="00E17B35"/>
    <w:rsid w:val="00E200EA"/>
    <w:rsid w:val="00E61A81"/>
    <w:rsid w:val="00E63603"/>
    <w:rsid w:val="00E96191"/>
    <w:rsid w:val="00EA758A"/>
    <w:rsid w:val="00EB4FCB"/>
    <w:rsid w:val="00ED713F"/>
    <w:rsid w:val="00F143C4"/>
    <w:rsid w:val="00F253B8"/>
    <w:rsid w:val="00F25971"/>
    <w:rsid w:val="00F27023"/>
    <w:rsid w:val="00F64106"/>
    <w:rsid w:val="00F661A1"/>
    <w:rsid w:val="00F90668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823D5"/>
  <w15:docId w15:val="{6542BA42-E3A7-4067-90AA-93ECEFF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8CE"/>
  </w:style>
  <w:style w:type="paragraph" w:styleId="Heading1">
    <w:name w:val="heading 1"/>
    <w:basedOn w:val="Normal"/>
    <w:next w:val="Normal"/>
    <w:qFormat/>
    <w:rsid w:val="00A418CE"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18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8CE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3A60AF"/>
  </w:style>
  <w:style w:type="paragraph" w:styleId="BodyText">
    <w:name w:val="Body Text"/>
    <w:basedOn w:val="Normal"/>
    <w:rsid w:val="002B06F5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DA3E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A53E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53EB"/>
    <w:rPr>
      <w:rFonts w:ascii="Consolas" w:eastAsiaTheme="minorHAnsi" w:hAnsi="Consolas" w:cstheme="minorBid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420A0"/>
    <w:rPr>
      <w:color w:val="808080"/>
    </w:rPr>
  </w:style>
  <w:style w:type="paragraph" w:styleId="ListParagraph">
    <w:name w:val="List Paragraph"/>
    <w:basedOn w:val="Normal"/>
    <w:uiPriority w:val="34"/>
    <w:qFormat/>
    <w:rsid w:val="002617E3"/>
    <w:pPr>
      <w:ind w:left="720"/>
      <w:contextualSpacing/>
    </w:pPr>
  </w:style>
  <w:style w:type="character" w:styleId="LineNumber">
    <w:name w:val="line number"/>
    <w:basedOn w:val="DefaultParagraphFont"/>
    <w:rsid w:val="00A3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79574652N\Desktop\70th_121ARW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2EFC904A364334ADC82B8FD5EB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C49A-03A2-40BA-BEF2-9C343B6058C1}"/>
      </w:docPartPr>
      <w:docPartBody>
        <w:p w:rsidR="00000000" w:rsidRDefault="001648E5">
          <w:pPr>
            <w:pStyle w:val="162EFC904A364334ADC82B8FD5EBDB43"/>
          </w:pPr>
          <w:r w:rsidRPr="004E140A">
            <w:rPr>
              <w:rStyle w:val="PlaceholderText"/>
            </w:rPr>
            <w:t>Click here to enter text.</w:t>
          </w:r>
        </w:p>
      </w:docPartBody>
    </w:docPart>
    <w:docPart>
      <w:docPartPr>
        <w:name w:val="8DE5B5115CE84DC98071ABEA3F16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F594-CF5B-4717-B959-3015C7291A2A}"/>
      </w:docPartPr>
      <w:docPartBody>
        <w:p w:rsidR="00000000" w:rsidRDefault="001648E5">
          <w:pPr>
            <w:pStyle w:val="8DE5B5115CE84DC98071ABEA3F169745"/>
          </w:pPr>
          <w:r w:rsidRPr="00E5715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Times New Roman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E5"/>
    <w:rsid w:val="0016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2EFC904A364334ADC82B8FD5EBDB43">
    <w:name w:val="162EFC904A364334ADC82B8FD5EBDB43"/>
  </w:style>
  <w:style w:type="paragraph" w:customStyle="1" w:styleId="8DE5B5115CE84DC98071ABEA3F169745">
    <w:name w:val="8DE5B5115CE84DC98071ABEA3F169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Unit xmlns="b5156391-f7cd-4abd-a513-764a3cac7be3">121 ARW</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4BCE0C680D14BB0FA81DCE07BA70B" ma:contentTypeVersion="1" ma:contentTypeDescription="Create a new document." ma:contentTypeScope="" ma:versionID="6a5cb40ad8614c85b66375d8d505de5c">
  <xsd:schema xmlns:xsd="http://www.w3.org/2001/XMLSchema" xmlns:xs="http://www.w3.org/2001/XMLSchema" xmlns:p="http://schemas.microsoft.com/office/2006/metadata/properties" xmlns:ns2="b5156391-f7cd-4abd-a513-764a3cac7be3" targetNamespace="http://schemas.microsoft.com/office/2006/metadata/properties" ma:root="true" ma:fieldsID="9669845d9e26b628718eb2507899a522" ns2:_="">
    <xsd:import namespace="b5156391-f7cd-4abd-a513-764a3cac7be3"/>
    <xsd:element name="properties">
      <xsd:complexType>
        <xsd:sequence>
          <xsd:element name="documentManagement">
            <xsd:complexType>
              <xsd:all>
                <xsd:element ref="ns2:Un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56391-f7cd-4abd-a513-764a3cac7be3" elementFormDefault="qualified">
    <xsd:import namespace="http://schemas.microsoft.com/office/2006/documentManagement/types"/>
    <xsd:import namespace="http://schemas.microsoft.com/office/infopath/2007/PartnerControls"/>
    <xsd:element name="Unit" ma:index="8" nillable="true" ma:displayName="Unit" ma:format="Dropdown" ma:internalName="Unit">
      <xsd:simpleType>
        <xsd:restriction base="dms:Choice">
          <xsd:enumeration value="121 ARW"/>
          <xsd:enumeration value="123 ACS"/>
          <xsd:enumeration value="164 WF"/>
          <xsd:enumeration value="178 WG"/>
          <xsd:enumeration value="179 AW"/>
          <xsd:enumeration value="180 FW"/>
          <xsd:enumeration value="200 RHS"/>
          <xsd:enumeration value="220 EIS"/>
          <xsd:enumeration value="251 CEIG"/>
          <xsd:enumeration value="269 CBCS"/>
          <xsd:enumeration value="JFHQ-O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5678B-5C79-4022-BFDA-37C2201A4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79EDE-BBBF-4ADD-990B-3044DA5BBD47}">
  <ds:schemaRefs>
    <ds:schemaRef ds:uri="http://schemas.microsoft.com/office/2006/metadata/properties"/>
    <ds:schemaRef ds:uri="b5156391-f7cd-4abd-a513-764a3cac7be3"/>
  </ds:schemaRefs>
</ds:datastoreItem>
</file>

<file path=customXml/itemProps3.xml><?xml version="1.0" encoding="utf-8"?>
<ds:datastoreItem xmlns:ds="http://schemas.openxmlformats.org/officeDocument/2006/customXml" ds:itemID="{04AAAD9A-2B68-46A7-9A58-ED4A2C699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56391-f7cd-4abd-a513-764a3cac7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70th_121ARWTemplate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AIR FORCE</vt:lpstr>
    </vt:vector>
  </TitlesOfParts>
  <Company>United States Air Force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AIR FORCE</dc:title>
  <dc:creator>PIERCE, COLEEN R TSgt USAF ANG OHIO ANG HQ/KOM</dc:creator>
  <cp:lastModifiedBy>PIERCE, COLEEN R TSgt USAF ANG OHIO ANG HQ/KOM</cp:lastModifiedBy>
  <cp:revision>1</cp:revision>
  <cp:lastPrinted>2014-11-28T14:57:00Z</cp:lastPrinted>
  <dcterms:created xsi:type="dcterms:W3CDTF">2017-06-08T19:31:00Z</dcterms:created>
  <dcterms:modified xsi:type="dcterms:W3CDTF">2017-06-08T19:32:00Z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0x0101000034BCE0C680D14BB0FA81DCE07BA70B</vt:lpwstr>
  </property>
</Properties>
</file>